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223D" w14:textId="77777777" w:rsidR="00C952D0" w:rsidRDefault="00C952D0" w:rsidP="00345F70">
      <w:pPr>
        <w:ind w:left="720" w:hangingChars="300" w:hanging="720"/>
        <w:rPr>
          <w:kern w:val="0"/>
        </w:rPr>
      </w:pPr>
    </w:p>
    <w:p w14:paraId="3A8962A8" w14:textId="1F56A2A9" w:rsidR="00345F70" w:rsidRDefault="00C952D0" w:rsidP="00C952D0">
      <w:pPr>
        <w:ind w:leftChars="300" w:left="720" w:firstLineChars="200" w:firstLine="643"/>
        <w:rPr>
          <w:kern w:val="0"/>
        </w:rPr>
      </w:pPr>
      <w:r w:rsidRPr="00C952D0">
        <w:rPr>
          <w:rFonts w:ascii="ＭＳ ゴシック" w:eastAsia="ＭＳ ゴシック" w:hAnsi="ＭＳ ゴシック" w:hint="eastAsia"/>
          <w:b/>
          <w:sz w:val="32"/>
          <w:szCs w:val="32"/>
        </w:rPr>
        <w:t>※</w:t>
      </w:r>
      <w:r w:rsidRPr="00590E97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 xml:space="preserve">　　　</w:t>
      </w:r>
      <w:proofErr w:type="gramStart"/>
      <w:r w:rsidRPr="000A0D08">
        <w:rPr>
          <w:rFonts w:ascii="ＭＳ ゴシック" w:eastAsia="ＭＳ ゴシック" w:hAnsi="ＭＳ ゴシック" w:hint="eastAsia"/>
          <w:b/>
          <w:sz w:val="32"/>
          <w:szCs w:val="32"/>
        </w:rPr>
        <w:t>が</w:t>
      </w:r>
      <w:proofErr w:type="gramEnd"/>
      <w:r w:rsidRPr="00AA430D">
        <w:rPr>
          <w:rFonts w:ascii="ＭＳ ゴシック" w:eastAsia="ＭＳ ゴシック" w:hAnsi="ＭＳ ゴシック" w:hint="eastAsia"/>
          <w:b/>
          <w:sz w:val="32"/>
          <w:szCs w:val="32"/>
        </w:rPr>
        <w:t>自治会長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proofErr w:type="gramStart"/>
      <w:r w:rsidRPr="00AA430D">
        <w:rPr>
          <w:rFonts w:ascii="ＭＳ ゴシック" w:eastAsia="ＭＳ ゴシック" w:hAnsi="ＭＳ ゴシック" w:hint="eastAsia"/>
          <w:b/>
          <w:sz w:val="32"/>
          <w:szCs w:val="32"/>
        </w:rPr>
        <w:t>が</w:t>
      </w:r>
      <w:proofErr w:type="gramEnd"/>
      <w:r w:rsidRPr="00AA430D">
        <w:rPr>
          <w:rFonts w:ascii="ＭＳ ゴシック" w:eastAsia="ＭＳ ゴシック" w:hAnsi="ＭＳ ゴシック" w:hint="eastAsia"/>
          <w:b/>
          <w:sz w:val="32"/>
          <w:szCs w:val="32"/>
        </w:rPr>
        <w:t>記入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する箇所です。</w:t>
      </w:r>
      <w:r w:rsidR="00345F7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8DF61" wp14:editId="373E74EA">
                <wp:simplePos x="0" y="0"/>
                <wp:positionH relativeFrom="column">
                  <wp:posOffset>1009650</wp:posOffset>
                </wp:positionH>
                <wp:positionV relativeFrom="paragraph">
                  <wp:posOffset>-638175</wp:posOffset>
                </wp:positionV>
                <wp:extent cx="3571875" cy="619125"/>
                <wp:effectExtent l="0" t="0" r="28575" b="28575"/>
                <wp:wrapNone/>
                <wp:docPr id="4" name="額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619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AC0E4" w14:textId="77777777" w:rsidR="00345F70" w:rsidRPr="00345F70" w:rsidRDefault="00356D35" w:rsidP="00345F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52"/>
                              </w:rPr>
                              <w:t>補助員</w:t>
                            </w:r>
                            <w:r w:rsidR="00345F70" w:rsidRPr="00345F7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52"/>
                              </w:rPr>
                              <w:t>設置</w:t>
                            </w:r>
                            <w:r w:rsidR="00345F7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52"/>
                              </w:rPr>
                              <w:t>届</w:t>
                            </w:r>
                            <w:r w:rsidR="00345F70" w:rsidRPr="00345F7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52"/>
                              </w:rPr>
                              <w:t>の記入例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6" type="#_x0000_t84" style="position:absolute;left:0;text-align:left;margin-left:79.5pt;margin-top:-50.25pt;width:281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" filled="f">
                <v:textbox inset="5.85pt,.7pt,5.85pt,.7pt">
                  <w:txbxContent>
                    <w:p w:rsidR="00345F70" w:rsidRPr="00345F70" w:rsidRDefault="00356D35" w:rsidP="00345F7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52"/>
                        </w:rPr>
                        <w:t>補助員</w:t>
                      </w:r>
                      <w:r w:rsidR="00345F70" w:rsidRPr="00345F70">
                        <w:rPr>
                          <w:rFonts w:ascii="ＭＳ ゴシック" w:eastAsia="ＭＳ ゴシック" w:hAnsi="ＭＳ ゴシック" w:hint="eastAsia"/>
                          <w:sz w:val="40"/>
                          <w:szCs w:val="52"/>
                        </w:rPr>
                        <w:t>設置</w:t>
                      </w:r>
                      <w:r w:rsidR="00345F70">
                        <w:rPr>
                          <w:rFonts w:ascii="ＭＳ ゴシック" w:eastAsia="ＭＳ ゴシック" w:hAnsi="ＭＳ ゴシック" w:hint="eastAsia"/>
                          <w:sz w:val="40"/>
                          <w:szCs w:val="52"/>
                        </w:rPr>
                        <w:t>届</w:t>
                      </w:r>
                      <w:r w:rsidR="00345F70" w:rsidRPr="00345F70">
                        <w:rPr>
                          <w:rFonts w:ascii="ＭＳ ゴシック" w:eastAsia="ＭＳ ゴシック" w:hAnsi="ＭＳ ゴシック" w:hint="eastAsia"/>
                          <w:sz w:val="40"/>
                          <w:szCs w:val="52"/>
                        </w:rPr>
                        <w:t>の記入例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39A9DF3" w14:textId="77777777" w:rsidR="00345F70" w:rsidRDefault="00345F70" w:rsidP="00345F70">
      <w:pPr>
        <w:ind w:left="720" w:hangingChars="300" w:hanging="720"/>
        <w:rPr>
          <w:kern w:val="0"/>
        </w:rPr>
      </w:pPr>
      <w:r>
        <w:rPr>
          <w:rFonts w:hint="eastAsia"/>
          <w:kern w:val="0"/>
        </w:rPr>
        <w:t>第１号様式</w:t>
      </w:r>
    </w:p>
    <w:p w14:paraId="1DAA41BB" w14:textId="77777777" w:rsidR="00345F70" w:rsidRDefault="00345F70" w:rsidP="00345F70">
      <w:pPr>
        <w:jc w:val="center"/>
      </w:pPr>
      <w:r>
        <w:rPr>
          <w:rFonts w:hint="eastAsia"/>
        </w:rPr>
        <w:t>野田市自治会長等補助員設置届</w:t>
      </w:r>
    </w:p>
    <w:p w14:paraId="27A85D3B" w14:textId="77777777" w:rsidR="00345F70" w:rsidRDefault="00345F70" w:rsidP="00345F70"/>
    <w:p w14:paraId="010D600D" w14:textId="77777777" w:rsidR="00345F70" w:rsidRDefault="00B77919" w:rsidP="00345F70">
      <w:pPr>
        <w:jc w:val="right"/>
      </w:pPr>
      <w:r>
        <w:rPr>
          <w:rFonts w:hint="eastAsia"/>
        </w:rPr>
        <w:t>令和</w:t>
      </w:r>
      <w:r w:rsidR="00345F70" w:rsidRPr="00C952D0">
        <w:rPr>
          <w:rFonts w:ascii="ＭＳ ゴシック" w:eastAsia="ＭＳ ゴシック" w:hAnsi="ＭＳ ゴシック" w:hint="eastAsia"/>
          <w:b/>
          <w:kern w:val="0"/>
          <w:shd w:val="pct15" w:color="auto" w:fill="FFFFFF"/>
        </w:rPr>
        <w:t>○○</w:t>
      </w:r>
      <w:r w:rsidR="00345F70">
        <w:rPr>
          <w:rFonts w:hint="eastAsia"/>
        </w:rPr>
        <w:t>年</w:t>
      </w:r>
      <w:r w:rsidR="000C4006" w:rsidRPr="00C952D0">
        <w:rPr>
          <w:rFonts w:ascii="ＭＳ ゴシック" w:eastAsia="ＭＳ ゴシック" w:hAnsi="ＭＳ ゴシック" w:hint="eastAsia"/>
          <w:b/>
          <w:kern w:val="0"/>
          <w:shd w:val="pct15" w:color="auto" w:fill="FFFFFF"/>
        </w:rPr>
        <w:t>○○</w:t>
      </w:r>
      <w:r w:rsidR="00345F70">
        <w:rPr>
          <w:rFonts w:hint="eastAsia"/>
          <w:kern w:val="0"/>
        </w:rPr>
        <w:t>月</w:t>
      </w:r>
      <w:r w:rsidR="00345F70" w:rsidRPr="00C952D0">
        <w:rPr>
          <w:rFonts w:ascii="ＭＳ ゴシック" w:eastAsia="ＭＳ ゴシック" w:hAnsi="ＭＳ ゴシック" w:hint="eastAsia"/>
          <w:b/>
          <w:kern w:val="0"/>
          <w:shd w:val="pct15" w:color="auto" w:fill="FFFFFF"/>
        </w:rPr>
        <w:t>○○</w:t>
      </w:r>
      <w:r w:rsidR="00345F70">
        <w:rPr>
          <w:rFonts w:hint="eastAsia"/>
          <w:kern w:val="0"/>
        </w:rPr>
        <w:t>日</w:t>
      </w:r>
    </w:p>
    <w:p w14:paraId="792A8E5D" w14:textId="77777777" w:rsidR="00345F70" w:rsidRDefault="00345F70" w:rsidP="00345F70"/>
    <w:p w14:paraId="70A4761A" w14:textId="77777777" w:rsidR="00345F70" w:rsidRDefault="00345F70" w:rsidP="00345F70">
      <w:r>
        <w:rPr>
          <w:rFonts w:hint="eastAsia"/>
        </w:rPr>
        <w:t xml:space="preserve">　（宛先）野田市長</w:t>
      </w:r>
    </w:p>
    <w:p w14:paraId="7053B39C" w14:textId="77777777" w:rsidR="00345F70" w:rsidRDefault="00345F70" w:rsidP="00345F70"/>
    <w:p w14:paraId="561E64BA" w14:textId="77777777" w:rsidR="00345F70" w:rsidRDefault="00345F70" w:rsidP="005D0354">
      <w:pPr>
        <w:ind w:firstLineChars="1350" w:firstLine="4050"/>
      </w:pPr>
      <w:r w:rsidRPr="00C952D0">
        <w:rPr>
          <w:rFonts w:hint="eastAsia"/>
          <w:spacing w:val="30"/>
          <w:kern w:val="0"/>
          <w:fitText w:val="1778" w:id="1743922688"/>
        </w:rPr>
        <w:t>自治会等名</w:t>
      </w:r>
      <w:r w:rsidRPr="00C952D0">
        <w:rPr>
          <w:rFonts w:hint="eastAsia"/>
          <w:spacing w:val="15"/>
          <w:kern w:val="0"/>
          <w:fitText w:val="1778" w:id="1743922688"/>
        </w:rPr>
        <w:t>称</w:t>
      </w:r>
      <w:r>
        <w:rPr>
          <w:rFonts w:hint="eastAsia"/>
          <w:kern w:val="0"/>
        </w:rPr>
        <w:t xml:space="preserve">　</w:t>
      </w:r>
      <w:r w:rsidRPr="00C952D0">
        <w:rPr>
          <w:rFonts w:ascii="ＭＳ ゴシック" w:eastAsia="ＭＳ ゴシック" w:hAnsi="ＭＳ ゴシック" w:hint="eastAsia"/>
          <w:b/>
          <w:kern w:val="0"/>
          <w:shd w:val="pct15" w:color="auto" w:fill="FFFFFF"/>
        </w:rPr>
        <w:t>野田第一自治会</w:t>
      </w:r>
    </w:p>
    <w:p w14:paraId="670B138D" w14:textId="77777777" w:rsidR="00345F70" w:rsidRDefault="00345F70" w:rsidP="00345F70">
      <w:pPr>
        <w:ind w:leftChars="1800" w:left="4320"/>
      </w:pPr>
      <w:r>
        <w:rPr>
          <w:rFonts w:hint="eastAsia"/>
        </w:rPr>
        <w:t xml:space="preserve">　　　　　住所　</w:t>
      </w:r>
      <w:r w:rsidRPr="00C952D0">
        <w:rPr>
          <w:rFonts w:ascii="ＭＳ ゴシック" w:eastAsia="ＭＳ ゴシック" w:hAnsi="ＭＳ ゴシック" w:hint="eastAsia"/>
          <w:b/>
          <w:shd w:val="pct15" w:color="auto" w:fill="FFFFFF"/>
        </w:rPr>
        <w:t>野田市</w:t>
      </w:r>
      <w:r w:rsidRPr="00C952D0">
        <w:rPr>
          <w:rFonts w:ascii="ＭＳ ゴシック" w:eastAsia="ＭＳ ゴシック" w:hAnsi="ＭＳ ゴシック" w:hint="eastAsia"/>
          <w:b/>
          <w:kern w:val="0"/>
          <w:shd w:val="pct15" w:color="auto" w:fill="FFFFFF"/>
        </w:rPr>
        <w:t>○○○○○番地</w:t>
      </w:r>
    </w:p>
    <w:p w14:paraId="2EF9FC37" w14:textId="77777777" w:rsidR="00345F70" w:rsidRDefault="00345F70" w:rsidP="00345F70">
      <w:pPr>
        <w:ind w:leftChars="1800" w:left="4320"/>
      </w:pPr>
      <w:r>
        <w:rPr>
          <w:rFonts w:hint="eastAsia"/>
        </w:rPr>
        <w:t xml:space="preserve">自治会長等氏名　</w:t>
      </w:r>
      <w:r w:rsidRPr="00C952D0">
        <w:rPr>
          <w:rFonts w:ascii="ＭＳ ゴシック" w:eastAsia="ＭＳ ゴシック" w:hAnsi="ＭＳ ゴシック" w:hint="eastAsia"/>
          <w:b/>
          <w:kern w:val="0"/>
          <w:shd w:val="pct15" w:color="auto" w:fill="FFFFFF"/>
        </w:rPr>
        <w:t>野　田　太　郎</w:t>
      </w:r>
      <w:r>
        <w:rPr>
          <w:rFonts w:hint="eastAsia"/>
        </w:rPr>
        <w:t xml:space="preserve">　　　</w:t>
      </w:r>
    </w:p>
    <w:p w14:paraId="474D8459" w14:textId="77777777" w:rsidR="00345F70" w:rsidRDefault="00345F70" w:rsidP="00345F70">
      <w:pPr>
        <w:ind w:leftChars="1800" w:left="4320"/>
      </w:pPr>
      <w:r>
        <w:rPr>
          <w:rFonts w:hint="eastAsia"/>
        </w:rPr>
        <w:t xml:space="preserve">　　　　　電話　</w:t>
      </w:r>
      <w:r w:rsidRPr="00C952D0">
        <w:rPr>
          <w:rFonts w:ascii="ＭＳ ゴシック" w:eastAsia="ＭＳ ゴシック" w:hAnsi="ＭＳ ゴシック" w:hint="eastAsia"/>
          <w:b/>
          <w:kern w:val="0"/>
          <w:shd w:val="pct15" w:color="auto" w:fill="FFFFFF"/>
        </w:rPr>
        <w:t>７１○○‐○○○○</w:t>
      </w:r>
    </w:p>
    <w:p w14:paraId="03DB3748" w14:textId="5F063F1B" w:rsidR="00345F70" w:rsidRDefault="00345F70" w:rsidP="00345F70"/>
    <w:p w14:paraId="0BE47CAE" w14:textId="21D213F9" w:rsidR="00345F70" w:rsidRDefault="00345F70" w:rsidP="00345F70">
      <w:pPr>
        <w:rPr>
          <w:kern w:val="0"/>
        </w:rPr>
      </w:pPr>
      <w:r>
        <w:rPr>
          <w:rFonts w:hint="eastAsia"/>
          <w:kern w:val="0"/>
        </w:rPr>
        <w:t>野田市自治会長等補助員を設置したので、下記のとおり届出します。</w:t>
      </w:r>
    </w:p>
    <w:p w14:paraId="578FE98A" w14:textId="77777777" w:rsidR="00345F70" w:rsidRDefault="00345F70" w:rsidP="00345F70">
      <w:pPr>
        <w:rPr>
          <w:kern w:val="0"/>
        </w:rPr>
      </w:pPr>
    </w:p>
    <w:p w14:paraId="46FF342A" w14:textId="77777777" w:rsidR="00345F70" w:rsidRDefault="00345F70" w:rsidP="00345F70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48"/>
        <w:gridCol w:w="2524"/>
        <w:gridCol w:w="1533"/>
        <w:gridCol w:w="1293"/>
      </w:tblGrid>
      <w:tr w:rsidR="00345F70" w14:paraId="606DCB63" w14:textId="77777777" w:rsidTr="00F87F76">
        <w:trPr>
          <w:trHeight w:val="680"/>
        </w:trPr>
        <w:tc>
          <w:tcPr>
            <w:tcW w:w="152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78111B7" w14:textId="314E880C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3D9166E2" w14:textId="77777777" w:rsidR="00345F70" w:rsidRDefault="00345F70" w:rsidP="00F87F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14:paraId="0E24B7EF" w14:textId="77777777" w:rsidR="00345F70" w:rsidRDefault="00345F70" w:rsidP="00F87F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31B0F868" w14:textId="77777777" w:rsidR="00345F70" w:rsidRDefault="00345F70" w:rsidP="00F87F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　　話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6D368A8A" w14:textId="77777777" w:rsidR="00345F70" w:rsidRDefault="00345F70" w:rsidP="00F87F76">
            <w:pPr>
              <w:ind w:leftChars="-25" w:left="-60" w:rightChars="-43" w:right="-10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担当世帯数</w:t>
            </w:r>
          </w:p>
        </w:tc>
      </w:tr>
      <w:tr w:rsidR="00345F70" w14:paraId="218CF95C" w14:textId="77777777" w:rsidTr="00F87F76">
        <w:trPr>
          <w:trHeight w:val="680"/>
        </w:trPr>
        <w:tc>
          <w:tcPr>
            <w:tcW w:w="1524" w:type="dxa"/>
            <w:tcBorders>
              <w:bottom w:val="double" w:sz="4" w:space="0" w:color="auto"/>
            </w:tcBorders>
            <w:vAlign w:val="center"/>
          </w:tcPr>
          <w:p w14:paraId="6F208D86" w14:textId="77777777" w:rsidR="00345F70" w:rsidRDefault="00345F70" w:rsidP="00F87F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自治会長等</w:t>
            </w:r>
          </w:p>
        </w:tc>
        <w:tc>
          <w:tcPr>
            <w:tcW w:w="2332" w:type="dxa"/>
            <w:tcBorders>
              <w:bottom w:val="double" w:sz="4" w:space="0" w:color="auto"/>
            </w:tcBorders>
            <w:vAlign w:val="center"/>
          </w:tcPr>
          <w:p w14:paraId="4EE2317C" w14:textId="7A56BB19" w:rsidR="00345F70" w:rsidRPr="00330B75" w:rsidRDefault="00345F70" w:rsidP="00F87F76">
            <w:pPr>
              <w:jc w:val="center"/>
              <w:rPr>
                <w:kern w:val="0"/>
                <w:shd w:val="pct15" w:color="auto" w:fill="FFFFFF"/>
              </w:rPr>
            </w:pPr>
            <w:r w:rsidRPr="00330B75">
              <w:rPr>
                <w:rFonts w:ascii="ＭＳ ゴシック" w:eastAsia="ＭＳ ゴシック" w:hAnsi="ＭＳ ゴシック" w:hint="eastAsia"/>
                <w:b/>
                <w:kern w:val="0"/>
                <w:shd w:val="pct15" w:color="auto" w:fill="FFFFFF"/>
              </w:rPr>
              <w:t>野　田　太　郎</w:t>
            </w:r>
          </w:p>
        </w:tc>
        <w:tc>
          <w:tcPr>
            <w:tcW w:w="2748" w:type="dxa"/>
            <w:tcBorders>
              <w:bottom w:val="double" w:sz="4" w:space="0" w:color="auto"/>
            </w:tcBorders>
            <w:vAlign w:val="center"/>
          </w:tcPr>
          <w:p w14:paraId="569139C9" w14:textId="77777777" w:rsidR="00345F70" w:rsidRPr="00330B75" w:rsidRDefault="00345F70" w:rsidP="00F87F76">
            <w:pPr>
              <w:rPr>
                <w:rFonts w:ascii="ＭＳ ゴシック" w:eastAsia="ＭＳ ゴシック" w:hAnsi="ＭＳ ゴシック"/>
                <w:kern w:val="0"/>
                <w:shd w:val="pct15" w:color="auto" w:fill="FFFFFF"/>
              </w:rPr>
            </w:pPr>
            <w:r w:rsidRPr="00330B75">
              <w:rPr>
                <w:rFonts w:ascii="ＭＳ ゴシック" w:eastAsia="ＭＳ ゴシック" w:hAnsi="ＭＳ ゴシック" w:hint="eastAsia"/>
                <w:b/>
                <w:kern w:val="0"/>
                <w:shd w:val="pct15" w:color="auto" w:fill="FFFFFF"/>
              </w:rPr>
              <w:t>野田市○○○○番地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vAlign w:val="center"/>
          </w:tcPr>
          <w:p w14:paraId="1C62C8C3" w14:textId="77777777" w:rsidR="00345F70" w:rsidRPr="00330B75" w:rsidRDefault="00345F70" w:rsidP="00F87F76">
            <w:pPr>
              <w:snapToGrid w:val="0"/>
              <w:jc w:val="center"/>
              <w:rPr>
                <w:kern w:val="0"/>
                <w:shd w:val="pct15" w:color="auto" w:fill="FFFFFF"/>
              </w:rPr>
            </w:pPr>
            <w:r w:rsidRPr="00330B75">
              <w:rPr>
                <w:rFonts w:ascii="ＭＳ ゴシック" w:eastAsia="ＭＳ ゴシック" w:hAnsi="ＭＳ ゴシック" w:hint="eastAsia"/>
                <w:b/>
                <w:kern w:val="0"/>
                <w:shd w:val="pct15" w:color="auto" w:fill="FFFFFF"/>
              </w:rPr>
              <w:t>７１○○‐○○○○</w:t>
            </w:r>
          </w:p>
        </w:tc>
        <w:tc>
          <w:tcPr>
            <w:tcW w:w="1385" w:type="dxa"/>
            <w:tcBorders>
              <w:bottom w:val="double" w:sz="4" w:space="0" w:color="auto"/>
            </w:tcBorders>
            <w:vAlign w:val="center"/>
          </w:tcPr>
          <w:p w14:paraId="14BC942B" w14:textId="27DE5D96" w:rsidR="00345F70" w:rsidRPr="00330B75" w:rsidRDefault="00345F70" w:rsidP="004C7BEF">
            <w:pPr>
              <w:spacing w:beforeLines="50" w:before="180"/>
              <w:jc w:val="center"/>
              <w:rPr>
                <w:kern w:val="0"/>
                <w:shd w:val="pct15" w:color="auto" w:fill="FFFFFF"/>
              </w:rPr>
            </w:pPr>
            <w:r w:rsidRPr="00330B75">
              <w:rPr>
                <w:rFonts w:ascii="ＭＳ ゴシック" w:eastAsia="ＭＳ ゴシック" w:hAnsi="ＭＳ ゴシック" w:hint="eastAsia"/>
                <w:b/>
                <w:kern w:val="0"/>
                <w:shd w:val="pct15" w:color="auto" w:fill="FFFFFF"/>
              </w:rPr>
              <w:t>５０</w:t>
            </w:r>
          </w:p>
        </w:tc>
      </w:tr>
      <w:tr w:rsidR="00345F70" w14:paraId="23C63F47" w14:textId="77777777" w:rsidTr="00F87F76">
        <w:trPr>
          <w:cantSplit/>
          <w:trHeight w:val="680"/>
        </w:trPr>
        <w:tc>
          <w:tcPr>
            <w:tcW w:w="1524" w:type="dxa"/>
            <w:vMerge w:val="restart"/>
            <w:tcBorders>
              <w:top w:val="double" w:sz="4" w:space="0" w:color="auto"/>
            </w:tcBorders>
            <w:vAlign w:val="center"/>
          </w:tcPr>
          <w:p w14:paraId="3846F9B1" w14:textId="102029C3" w:rsidR="00345F70" w:rsidRDefault="00345F70" w:rsidP="00F87F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自治会長等</w:t>
            </w:r>
          </w:p>
          <w:p w14:paraId="15E5C8C8" w14:textId="77777777" w:rsidR="00345F70" w:rsidRDefault="00345F70" w:rsidP="00F87F76">
            <w:pPr>
              <w:jc w:val="center"/>
              <w:rPr>
                <w:kern w:val="0"/>
              </w:rPr>
            </w:pPr>
          </w:p>
          <w:p w14:paraId="2B544D17" w14:textId="77777777" w:rsidR="00345F70" w:rsidRDefault="00345F70" w:rsidP="00F87F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　助　員</w:t>
            </w:r>
          </w:p>
        </w:tc>
        <w:tc>
          <w:tcPr>
            <w:tcW w:w="2332" w:type="dxa"/>
            <w:tcBorders>
              <w:top w:val="double" w:sz="4" w:space="0" w:color="auto"/>
            </w:tcBorders>
            <w:vAlign w:val="center"/>
          </w:tcPr>
          <w:p w14:paraId="5C1E3A2E" w14:textId="6373BFC3" w:rsidR="00345F70" w:rsidRPr="00330B75" w:rsidRDefault="00345F70" w:rsidP="00F87F76">
            <w:pPr>
              <w:jc w:val="center"/>
              <w:rPr>
                <w:kern w:val="0"/>
                <w:shd w:val="pct15" w:color="auto" w:fill="FFFFFF"/>
              </w:rPr>
            </w:pPr>
            <w:r w:rsidRPr="00330B75">
              <w:rPr>
                <w:rFonts w:ascii="ＭＳ ゴシック" w:eastAsia="ＭＳ ゴシック" w:hAnsi="ＭＳ ゴシック" w:hint="eastAsia"/>
                <w:b/>
                <w:kern w:val="0"/>
                <w:shd w:val="pct15" w:color="auto" w:fill="FFFFFF"/>
              </w:rPr>
              <w:t>関　宿　一　郎</w:t>
            </w:r>
          </w:p>
        </w:tc>
        <w:tc>
          <w:tcPr>
            <w:tcW w:w="2748" w:type="dxa"/>
            <w:tcBorders>
              <w:top w:val="double" w:sz="4" w:space="0" w:color="auto"/>
            </w:tcBorders>
            <w:vAlign w:val="center"/>
          </w:tcPr>
          <w:p w14:paraId="0EAAD3DA" w14:textId="4F506203" w:rsidR="00345F70" w:rsidRPr="00330B75" w:rsidRDefault="00345F70" w:rsidP="00F87F76">
            <w:pPr>
              <w:rPr>
                <w:rFonts w:ascii="ＭＳ ゴシック" w:eastAsia="ＭＳ ゴシック" w:hAnsi="ＭＳ ゴシック"/>
                <w:kern w:val="0"/>
                <w:shd w:val="pct15" w:color="auto" w:fill="FFFFFF"/>
              </w:rPr>
            </w:pPr>
            <w:r w:rsidRPr="00330B75">
              <w:rPr>
                <w:rFonts w:ascii="ＭＳ ゴシック" w:eastAsia="ＭＳ ゴシック" w:hAnsi="ＭＳ ゴシック" w:hint="eastAsia"/>
                <w:b/>
                <w:kern w:val="0"/>
                <w:shd w:val="pct15" w:color="auto" w:fill="FFFFFF"/>
              </w:rPr>
              <w:t>野田市○○○○番地</w:t>
            </w:r>
          </w:p>
        </w:tc>
        <w:tc>
          <w:tcPr>
            <w:tcW w:w="1651" w:type="dxa"/>
            <w:tcBorders>
              <w:top w:val="double" w:sz="4" w:space="0" w:color="auto"/>
            </w:tcBorders>
            <w:vAlign w:val="center"/>
          </w:tcPr>
          <w:p w14:paraId="4A8DFD34" w14:textId="77777777" w:rsidR="00345F70" w:rsidRPr="00330B75" w:rsidRDefault="00345F70" w:rsidP="00F87F76">
            <w:pPr>
              <w:snapToGrid w:val="0"/>
              <w:jc w:val="center"/>
              <w:rPr>
                <w:kern w:val="0"/>
                <w:shd w:val="pct15" w:color="auto" w:fill="FFFFFF"/>
              </w:rPr>
            </w:pPr>
            <w:r w:rsidRPr="00330B75">
              <w:rPr>
                <w:rFonts w:ascii="ＭＳ ゴシック" w:eastAsia="ＭＳ ゴシック" w:hAnsi="ＭＳ ゴシック" w:hint="eastAsia"/>
                <w:b/>
                <w:kern w:val="0"/>
                <w:shd w:val="pct15" w:color="auto" w:fill="FFFFFF"/>
              </w:rPr>
              <w:t>７１○○‐○○○○</w:t>
            </w:r>
          </w:p>
        </w:tc>
        <w:tc>
          <w:tcPr>
            <w:tcW w:w="1385" w:type="dxa"/>
            <w:tcBorders>
              <w:top w:val="double" w:sz="4" w:space="0" w:color="auto"/>
            </w:tcBorders>
            <w:vAlign w:val="center"/>
          </w:tcPr>
          <w:p w14:paraId="443797C5" w14:textId="18B9135E" w:rsidR="00345F70" w:rsidRPr="00330B75" w:rsidRDefault="004C7BEF" w:rsidP="00F87F76">
            <w:pPr>
              <w:jc w:val="center"/>
              <w:rPr>
                <w:kern w:val="0"/>
                <w:shd w:val="pct15" w:color="auto" w:fill="FFFFFF"/>
              </w:rPr>
            </w:pPr>
            <w:r w:rsidRPr="00330B75">
              <w:rPr>
                <w:rFonts w:ascii="ＭＳ ゴシック" w:eastAsia="ＭＳ ゴシック" w:hAnsi="ＭＳ ゴシック" w:hint="eastAsia"/>
                <w:b/>
                <w:noProof/>
                <w:kern w:val="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6AA01A" wp14:editId="33275FA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-398780</wp:posOffset>
                      </wp:positionV>
                      <wp:extent cx="590550" cy="714375"/>
                      <wp:effectExtent l="0" t="0" r="19050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143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4F985C" id="四角形: 角を丸くする 3" o:spid="_x0000_s1026" style="position:absolute;left:0;text-align:left;margin-left:3.95pt;margin-top:-31.4pt;width:46.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" filled="f" strokecolor="black [3200]" strokeweight="2pt">
                      <v:stroke dashstyle="3 1"/>
                    </v:roundrect>
                  </w:pict>
                </mc:Fallback>
              </mc:AlternateContent>
            </w:r>
            <w:r w:rsidR="00345F70" w:rsidRPr="00330B75">
              <w:rPr>
                <w:rFonts w:ascii="ＭＳ ゴシック" w:eastAsia="ＭＳ ゴシック" w:hAnsi="ＭＳ ゴシック" w:hint="eastAsia"/>
                <w:b/>
                <w:kern w:val="0"/>
                <w:shd w:val="pct15" w:color="auto" w:fill="FFFFFF"/>
              </w:rPr>
              <w:t>５０</w:t>
            </w:r>
          </w:p>
        </w:tc>
      </w:tr>
      <w:tr w:rsidR="00345F70" w14:paraId="31F00671" w14:textId="77777777" w:rsidTr="00F87F76">
        <w:trPr>
          <w:cantSplit/>
          <w:trHeight w:val="680"/>
        </w:trPr>
        <w:tc>
          <w:tcPr>
            <w:tcW w:w="1524" w:type="dxa"/>
            <w:vMerge/>
            <w:vAlign w:val="center"/>
          </w:tcPr>
          <w:p w14:paraId="0776510D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2332" w:type="dxa"/>
            <w:vAlign w:val="center"/>
          </w:tcPr>
          <w:p w14:paraId="6110136C" w14:textId="2196E246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2748" w:type="dxa"/>
            <w:vAlign w:val="center"/>
          </w:tcPr>
          <w:p w14:paraId="40C5FCD0" w14:textId="3FD70806" w:rsidR="00345F70" w:rsidRDefault="00C87903" w:rsidP="00F87F76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180554" wp14:editId="510A87D8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58420</wp:posOffset>
                      </wp:positionV>
                      <wp:extent cx="2924175" cy="1202055"/>
                      <wp:effectExtent l="0" t="476250" r="1247775" b="17145"/>
                      <wp:wrapNone/>
                      <wp:docPr id="2" name="線吹き出し 1 (枠付き)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24175" cy="1202055"/>
                              </a:xfrm>
                              <a:prstGeom prst="borderCallout1">
                                <a:avLst>
                                  <a:gd name="adj1" fmla="val 19458"/>
                                  <a:gd name="adj2" fmla="val 104051"/>
                                  <a:gd name="adj3" fmla="val -37660"/>
                                  <a:gd name="adj4" fmla="val 140223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stealth" w="lg" len="lg"/>
                              </a:ln>
                            </wps:spPr>
                            <wps:txbx>
                              <w:txbxContent>
                                <w:p w14:paraId="4235AC30" w14:textId="72EECD61" w:rsidR="004F4E81" w:rsidRDefault="00777BA4" w:rsidP="004F4E81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4"/>
                                      <w:szCs w:val="36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6"/>
                                    </w:rPr>
                                    <w:t>世帯数合計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4"/>
                                      <w:szCs w:val="3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6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4"/>
                                      <w:szCs w:val="3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6"/>
                                    </w:rPr>
                                    <w:t>と</w:t>
                                  </w:r>
                                  <w:r w:rsidR="004F4E81">
                                    <w:rPr>
                                      <w:rFonts w:ascii="ＭＳ ゴシック" w:eastAsia="ＭＳ ゴシック" w:hAnsi="ＭＳ ゴシック" w:hint="eastAsia"/>
                                      <w:sz w:val="34"/>
                                      <w:szCs w:val="36"/>
                                    </w:rPr>
                                    <w:t>同数に</w:t>
                                  </w:r>
                                  <w:r w:rsidR="004F4E81"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6"/>
                                    </w:rPr>
                                    <w:t>なるように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4"/>
                                      <w:szCs w:val="36"/>
                                    </w:rPr>
                                    <w:t>、自治会長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6"/>
                                    </w:rPr>
                                    <w:t>と補助員に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4"/>
                                      <w:szCs w:val="36"/>
                                    </w:rPr>
                                    <w:t>担当世帯数を</w:t>
                                  </w:r>
                                  <w:r w:rsidR="004F4E81">
                                    <w:rPr>
                                      <w:rFonts w:ascii="ＭＳ ゴシック" w:eastAsia="ＭＳ ゴシック" w:hAnsi="ＭＳ ゴシック" w:hint="eastAsia"/>
                                      <w:sz w:val="34"/>
                                      <w:szCs w:val="36"/>
                                    </w:rPr>
                                    <w:t>配分</w:t>
                                  </w:r>
                                  <w:r w:rsidR="004F4E81"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6"/>
                                    </w:rPr>
                                    <w:t>して</w:t>
                                  </w:r>
                                  <w:r w:rsidR="00CF139A">
                                    <w:rPr>
                                      <w:rFonts w:ascii="ＭＳ ゴシック" w:eastAsia="ＭＳ ゴシック" w:hAnsi="ＭＳ ゴシック" w:hint="eastAsia"/>
                                      <w:sz w:val="34"/>
                                      <w:szCs w:val="36"/>
                                    </w:rPr>
                                    <w:t>記入してくだ</w:t>
                                  </w:r>
                                  <w:r w:rsidR="004F4E81">
                                    <w:rPr>
                                      <w:rFonts w:ascii="ＭＳ ゴシック" w:eastAsia="ＭＳ ゴシック" w:hAnsi="ＭＳ ゴシック"/>
                                      <w:sz w:val="34"/>
                                      <w:szCs w:val="36"/>
                                    </w:rPr>
                                    <w:t>さい</w:t>
                                  </w:r>
                                  <w:r w:rsidR="004F4E81">
                                    <w:rPr>
                                      <w:rFonts w:ascii="ＭＳ ゴシック" w:eastAsia="ＭＳ ゴシック" w:hAnsi="ＭＳ ゴシック" w:hint="eastAsia"/>
                                      <w:sz w:val="34"/>
                                      <w:szCs w:val="3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80554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7" type="#_x0000_t47" style="position:absolute;left:0;text-align:left;margin-left:-117pt;margin-top:4.6pt;width:230.25pt;height:9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" adj="30288,-8135,22475,4203" strokeweight="1.75pt">
                      <v:stroke startarrow="classic" startarrowwidth="wide" startarrowlength="long"/>
                      <v:textbox inset="5.85pt,.7pt,5.85pt,.7pt">
                        <w:txbxContent>
                          <w:p w14:paraId="4235AC30" w14:textId="72EECD61" w:rsidR="004F4E81" w:rsidRDefault="00777BA4" w:rsidP="004F4E8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世帯数合計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と</w:t>
                            </w:r>
                            <w:r w:rsidR="004F4E81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同数に</w:t>
                            </w:r>
                            <w:r w:rsidR="004F4E81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なるように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、自治会長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と補助員に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担当世帯数を</w:t>
                            </w:r>
                            <w:r w:rsidR="004F4E81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配分</w:t>
                            </w:r>
                            <w:r w:rsidR="004F4E81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して</w:t>
                            </w:r>
                            <w:r w:rsidR="00CF139A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記入してくだ</w:t>
                            </w:r>
                            <w:r w:rsidR="004F4E81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さい</w:t>
                            </w:r>
                            <w:r w:rsidR="004F4E81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  <w:tc>
          <w:tcPr>
            <w:tcW w:w="1651" w:type="dxa"/>
            <w:vAlign w:val="center"/>
          </w:tcPr>
          <w:p w14:paraId="06808498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1385" w:type="dxa"/>
            <w:vAlign w:val="center"/>
          </w:tcPr>
          <w:p w14:paraId="0B6B6435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</w:tr>
      <w:tr w:rsidR="00345F70" w14:paraId="3F5C5E84" w14:textId="77777777" w:rsidTr="00F87F76">
        <w:trPr>
          <w:cantSplit/>
          <w:trHeight w:val="680"/>
        </w:trPr>
        <w:tc>
          <w:tcPr>
            <w:tcW w:w="1524" w:type="dxa"/>
            <w:vMerge/>
            <w:vAlign w:val="center"/>
          </w:tcPr>
          <w:p w14:paraId="6033F7F0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2332" w:type="dxa"/>
            <w:vAlign w:val="center"/>
          </w:tcPr>
          <w:p w14:paraId="44BB98B0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2748" w:type="dxa"/>
            <w:vAlign w:val="center"/>
          </w:tcPr>
          <w:p w14:paraId="6BDD845B" w14:textId="77777777" w:rsidR="00345F70" w:rsidRDefault="00345F70" w:rsidP="00F87F7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651" w:type="dxa"/>
            <w:vAlign w:val="center"/>
          </w:tcPr>
          <w:p w14:paraId="2C2B90E5" w14:textId="7102865A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1385" w:type="dxa"/>
            <w:vAlign w:val="center"/>
          </w:tcPr>
          <w:p w14:paraId="1E626228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</w:tr>
      <w:tr w:rsidR="00345F70" w14:paraId="2FA77A98" w14:textId="77777777" w:rsidTr="00F87F76">
        <w:trPr>
          <w:cantSplit/>
          <w:trHeight w:val="680"/>
        </w:trPr>
        <w:tc>
          <w:tcPr>
            <w:tcW w:w="1524" w:type="dxa"/>
            <w:vMerge/>
            <w:vAlign w:val="center"/>
          </w:tcPr>
          <w:p w14:paraId="55A2BA74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2332" w:type="dxa"/>
            <w:vAlign w:val="center"/>
          </w:tcPr>
          <w:p w14:paraId="5ED7DF70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2748" w:type="dxa"/>
            <w:vAlign w:val="center"/>
          </w:tcPr>
          <w:p w14:paraId="1AA3A9BA" w14:textId="77777777" w:rsidR="00345F70" w:rsidRDefault="00345F70" w:rsidP="00F87F7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651" w:type="dxa"/>
            <w:vAlign w:val="center"/>
          </w:tcPr>
          <w:p w14:paraId="13B2F67A" w14:textId="5C6EC3CB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1385" w:type="dxa"/>
            <w:vAlign w:val="center"/>
          </w:tcPr>
          <w:p w14:paraId="53A658BF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</w:tr>
      <w:tr w:rsidR="00345F70" w14:paraId="03700A39" w14:textId="77777777" w:rsidTr="00F87F76">
        <w:trPr>
          <w:cantSplit/>
          <w:trHeight w:val="680"/>
        </w:trPr>
        <w:tc>
          <w:tcPr>
            <w:tcW w:w="1524" w:type="dxa"/>
            <w:vMerge/>
            <w:vAlign w:val="center"/>
          </w:tcPr>
          <w:p w14:paraId="4716DF94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2332" w:type="dxa"/>
            <w:vAlign w:val="center"/>
          </w:tcPr>
          <w:p w14:paraId="538BF9BF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2748" w:type="dxa"/>
            <w:vAlign w:val="center"/>
          </w:tcPr>
          <w:p w14:paraId="3BF8EB14" w14:textId="77777777" w:rsidR="00345F70" w:rsidRDefault="00345F70" w:rsidP="00F87F7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651" w:type="dxa"/>
            <w:vAlign w:val="center"/>
          </w:tcPr>
          <w:p w14:paraId="575F3E2C" w14:textId="77777777" w:rsidR="00345F70" w:rsidRDefault="00345F70" w:rsidP="00F87F76">
            <w:pPr>
              <w:jc w:val="center"/>
              <w:rPr>
                <w:kern w:val="0"/>
              </w:rPr>
            </w:pPr>
          </w:p>
        </w:tc>
        <w:tc>
          <w:tcPr>
            <w:tcW w:w="1385" w:type="dxa"/>
            <w:vAlign w:val="center"/>
          </w:tcPr>
          <w:p w14:paraId="7BE10B00" w14:textId="57A140DD" w:rsidR="00345F70" w:rsidRDefault="00345F70" w:rsidP="00F87F76">
            <w:pPr>
              <w:jc w:val="center"/>
              <w:rPr>
                <w:kern w:val="0"/>
              </w:rPr>
            </w:pPr>
          </w:p>
        </w:tc>
      </w:tr>
      <w:tr w:rsidR="00345F70" w14:paraId="6FF8B95A" w14:textId="77777777" w:rsidTr="00F87F76">
        <w:trPr>
          <w:trHeight w:val="680"/>
        </w:trPr>
        <w:tc>
          <w:tcPr>
            <w:tcW w:w="8255" w:type="dxa"/>
            <w:gridSpan w:val="4"/>
            <w:vAlign w:val="center"/>
          </w:tcPr>
          <w:p w14:paraId="7C44CCB3" w14:textId="77777777" w:rsidR="00345F70" w:rsidRDefault="00345F70" w:rsidP="00F87F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　　　　　　　　　　　　　　計</w:t>
            </w:r>
          </w:p>
        </w:tc>
        <w:tc>
          <w:tcPr>
            <w:tcW w:w="1385" w:type="dxa"/>
            <w:vAlign w:val="center"/>
          </w:tcPr>
          <w:p w14:paraId="766DDE5E" w14:textId="0DAFCFEB" w:rsidR="00345F70" w:rsidRDefault="008346F5" w:rsidP="00F87F76">
            <w:pPr>
              <w:jc w:val="center"/>
              <w:rPr>
                <w:kern w:val="0"/>
              </w:rPr>
            </w:pPr>
            <w:r w:rsidRPr="00330B75">
              <w:rPr>
                <w:rFonts w:ascii="ＭＳ ゴシック" w:eastAsia="ＭＳ ゴシック" w:hAnsi="ＭＳ ゴシック" w:hint="eastAsia"/>
                <w:b/>
                <w:noProof/>
                <w:kern w:val="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B76E9" wp14:editId="1CEF1A5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-24765</wp:posOffset>
                      </wp:positionV>
                      <wp:extent cx="590550" cy="314325"/>
                      <wp:effectExtent l="0" t="0" r="19050" b="2857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14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CCD74" id="四角形: 角を丸くする 5" o:spid="_x0000_s1026" style="position:absolute;left:0;text-align:left;margin-left:4.3pt;margin-top:-1.95pt;width:46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" filled="f" strokecolor="black [3200]" strokeweight="2pt">
                      <v:stroke dashstyle="3 1"/>
                    </v:roundrect>
                  </w:pict>
                </mc:Fallback>
              </mc:AlternateContent>
            </w:r>
            <w:r w:rsidR="00345F70" w:rsidRPr="00330B75">
              <w:rPr>
                <w:rFonts w:ascii="ＭＳ ゴシック" w:eastAsia="ＭＳ ゴシック" w:hAnsi="ＭＳ ゴシック" w:hint="eastAsia"/>
                <w:b/>
                <w:kern w:val="0"/>
                <w:shd w:val="pct15" w:color="auto" w:fill="FFFFFF"/>
              </w:rPr>
              <w:t>１００</w:t>
            </w:r>
          </w:p>
        </w:tc>
      </w:tr>
    </w:tbl>
    <w:p w14:paraId="33EB9F9E" w14:textId="77777777" w:rsidR="00BB04D0" w:rsidRDefault="007760CC" w:rsidP="00BB04D0">
      <w:pPr>
        <w:ind w:left="720" w:hangingChars="300" w:hanging="72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6E237" wp14:editId="39B02CF7">
                <wp:simplePos x="0" y="0"/>
                <wp:positionH relativeFrom="column">
                  <wp:posOffset>781049</wp:posOffset>
                </wp:positionH>
                <wp:positionV relativeFrom="paragraph">
                  <wp:posOffset>180975</wp:posOffset>
                </wp:positionV>
                <wp:extent cx="3557905" cy="925195"/>
                <wp:effectExtent l="0" t="285750" r="804545" b="27305"/>
                <wp:wrapNone/>
                <wp:docPr id="1" name="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905" cy="925195"/>
                        </a:xfrm>
                        <a:prstGeom prst="borderCallout1">
                          <a:avLst>
                            <a:gd name="adj1" fmla="val 19458"/>
                            <a:gd name="adj2" fmla="val 104051"/>
                            <a:gd name="adj3" fmla="val -28107"/>
                            <a:gd name="adj4" fmla="val 120678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</wps:spPr>
                      <wps:txbx>
                        <w:txbxContent>
                          <w:p w14:paraId="5C9FCF43" w14:textId="13A0F203" w:rsidR="00345F70" w:rsidRPr="00D67986" w:rsidRDefault="007760CC" w:rsidP="00D67986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</w:pPr>
                            <w:r w:rsidRPr="00D67986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ここ</w:t>
                            </w:r>
                            <w:r w:rsidRPr="00D67986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の</w:t>
                            </w:r>
                            <w:r w:rsidR="004F4E81" w:rsidRPr="00D67986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世帯数</w:t>
                            </w:r>
                            <w:r w:rsidRPr="00D67986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合計</w:t>
                            </w:r>
                            <w:r w:rsidR="004F4E81" w:rsidRPr="00D67986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は、</w:t>
                            </w:r>
                            <w:r w:rsidRPr="00D67986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別途</w:t>
                            </w:r>
                            <w:r w:rsidRPr="00D67986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提出</w:t>
                            </w:r>
                            <w:r w:rsidRPr="00D67986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いただく「</w:t>
                            </w:r>
                            <w:r w:rsidR="004F4E81" w:rsidRPr="00D67986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6/1現在の</w:t>
                            </w:r>
                            <w:r w:rsidRPr="00D67986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自治会</w:t>
                            </w:r>
                            <w:r w:rsidR="004F4E81" w:rsidRPr="00D67986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世帯</w:t>
                            </w:r>
                            <w:r w:rsidR="004F4E81" w:rsidRPr="00D67986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数</w:t>
                            </w:r>
                            <w:r w:rsidRPr="00D67986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」と</w:t>
                            </w:r>
                            <w:r w:rsidR="004F4E81" w:rsidRPr="00D67986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同</w:t>
                            </w:r>
                            <w:r w:rsidR="004F4E81" w:rsidRPr="00D67986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数</w:t>
                            </w:r>
                            <w:r w:rsidRPr="00D67986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を記入</w:t>
                            </w:r>
                            <w:r w:rsidRPr="00D67986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して</w:t>
                            </w:r>
                            <w:r w:rsidR="00CF139A">
                              <w:rPr>
                                <w:rFonts w:ascii="ＭＳ ゴシック" w:eastAsia="ＭＳ ゴシック" w:hAnsi="ＭＳ ゴシック" w:hint="eastAsia"/>
                                <w:sz w:val="34"/>
                                <w:szCs w:val="36"/>
                              </w:rPr>
                              <w:t>くだ</w:t>
                            </w:r>
                            <w:r w:rsidR="004F4E81" w:rsidRPr="00D67986">
                              <w:rPr>
                                <w:rFonts w:ascii="ＭＳ ゴシック" w:eastAsia="ＭＳ ゴシック" w:hAnsi="ＭＳ ゴシック"/>
                                <w:sz w:val="34"/>
                                <w:szCs w:val="36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E237" id="線吹き出し 1 (枠付き) 1" o:spid="_x0000_s1028" type="#_x0000_t47" style="position:absolute;left:0;text-align:left;margin-left:61.5pt;margin-top:14.25pt;width:280.15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" adj="26066,-6071,22475,4203" strokeweight="1.75pt">
                <v:stroke startarrow="classic" startarrowwidth="wide" startarrowlength="long"/>
                <v:textbox inset="5.85pt,.7pt,5.85pt,.7pt">
                  <w:txbxContent>
                    <w:p w14:paraId="5C9FCF43" w14:textId="13A0F203" w:rsidR="00345F70" w:rsidRPr="00D67986" w:rsidRDefault="007760CC" w:rsidP="00D67986">
                      <w:pPr>
                        <w:pStyle w:val="ae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</w:pPr>
                      <w:r w:rsidRPr="00D67986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ここ</w:t>
                      </w:r>
                      <w:r w:rsidRPr="00D67986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の</w:t>
                      </w:r>
                      <w:r w:rsidR="004F4E81" w:rsidRPr="00D67986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世帯数</w:t>
                      </w:r>
                      <w:r w:rsidRPr="00D67986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合計</w:t>
                      </w:r>
                      <w:r w:rsidR="004F4E81" w:rsidRPr="00D67986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は、</w:t>
                      </w:r>
                      <w:r w:rsidRPr="00D67986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別途</w:t>
                      </w:r>
                      <w:r w:rsidRPr="00D67986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提出</w:t>
                      </w:r>
                      <w:r w:rsidRPr="00D67986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いただく「</w:t>
                      </w:r>
                      <w:r w:rsidR="004F4E81" w:rsidRPr="00D67986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6/1現在の</w:t>
                      </w:r>
                      <w:r w:rsidRPr="00D67986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自治会</w:t>
                      </w:r>
                      <w:r w:rsidR="004F4E81" w:rsidRPr="00D67986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世帯</w:t>
                      </w:r>
                      <w:r w:rsidR="004F4E81" w:rsidRPr="00D67986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数</w:t>
                      </w:r>
                      <w:r w:rsidRPr="00D67986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」と</w:t>
                      </w:r>
                      <w:r w:rsidR="004F4E81" w:rsidRPr="00D67986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同</w:t>
                      </w:r>
                      <w:r w:rsidR="004F4E81" w:rsidRPr="00D67986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数</w:t>
                      </w:r>
                      <w:r w:rsidRPr="00D67986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を記入</w:t>
                      </w:r>
                      <w:r w:rsidRPr="00D67986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して</w:t>
                      </w:r>
                      <w:r w:rsidR="00CF139A">
                        <w:rPr>
                          <w:rFonts w:ascii="ＭＳ ゴシック" w:eastAsia="ＭＳ ゴシック" w:hAnsi="ＭＳ ゴシック" w:hint="eastAsia"/>
                          <w:sz w:val="34"/>
                          <w:szCs w:val="36"/>
                        </w:rPr>
                        <w:t>くだ</w:t>
                      </w:r>
                      <w:r w:rsidR="004F4E81" w:rsidRPr="00D67986">
                        <w:rPr>
                          <w:rFonts w:ascii="ＭＳ ゴシック" w:eastAsia="ＭＳ ゴシック" w:hAnsi="ＭＳ ゴシック"/>
                          <w:sz w:val="34"/>
                          <w:szCs w:val="36"/>
                        </w:rPr>
                        <w:t>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45F70">
        <w:rPr>
          <w:rFonts w:hint="eastAsia"/>
          <w:kern w:val="0"/>
        </w:rPr>
        <w:t xml:space="preserve">　</w:t>
      </w:r>
    </w:p>
    <w:p w14:paraId="715735DB" w14:textId="77777777" w:rsidR="00BB04D0" w:rsidRPr="00DE54E8" w:rsidRDefault="00BB04D0" w:rsidP="00BB04D0">
      <w:pPr>
        <w:ind w:left="720" w:hangingChars="300" w:hanging="720"/>
        <w:rPr>
          <w:rFonts w:ascii="ＭＳ Ｐ明朝" w:eastAsia="ＭＳ Ｐ明朝" w:hAnsi="ＭＳ Ｐ明朝" w:cs="ＭＳ Ｐゴシック"/>
          <w:kern w:val="0"/>
        </w:rPr>
      </w:pPr>
      <w:r w:rsidRPr="00DE54E8">
        <w:rPr>
          <w:rFonts w:ascii="ＭＳ Ｐ明朝" w:eastAsia="ＭＳ Ｐ明朝" w:hAnsi="ＭＳ Ｐ明朝" w:hint="eastAsia"/>
          <w:kern w:val="0"/>
        </w:rPr>
        <w:t>注１　担当世帯数は、自治会長等報償金の額の算定基礎になりますので、間違いのないように記入して下さい。</w:t>
      </w:r>
    </w:p>
    <w:p w14:paraId="39B9FB02" w14:textId="77777777" w:rsidR="00BB04D0" w:rsidRPr="00DE54E8" w:rsidRDefault="00BB04D0" w:rsidP="00BB04D0">
      <w:pPr>
        <w:ind w:left="720" w:hangingChars="300" w:hanging="720"/>
        <w:rPr>
          <w:rFonts w:ascii="ＭＳ Ｐ明朝" w:eastAsia="ＭＳ Ｐ明朝" w:hAnsi="ＭＳ Ｐ明朝"/>
          <w:kern w:val="0"/>
        </w:rPr>
      </w:pPr>
      <w:r w:rsidRPr="00DE54E8">
        <w:rPr>
          <w:rFonts w:ascii="ＭＳ Ｐ明朝" w:eastAsia="ＭＳ Ｐ明朝" w:hAnsi="ＭＳ Ｐ明朝" w:hint="eastAsia"/>
          <w:kern w:val="0"/>
        </w:rPr>
        <w:t xml:space="preserve">　　２　担当世帯数の合計は、基準日（６月１日）の自治会等の世帯数と一致します。</w:t>
      </w:r>
    </w:p>
    <w:p w14:paraId="2EDF5DA9" w14:textId="77777777" w:rsidR="006701BE" w:rsidRPr="00BB04D0" w:rsidRDefault="006701BE" w:rsidP="00BB04D0">
      <w:pPr>
        <w:ind w:left="720" w:hangingChars="300" w:hanging="720"/>
      </w:pPr>
    </w:p>
    <w:sectPr w:rsidR="006701BE" w:rsidRPr="00BB04D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D2AC" w14:textId="77777777" w:rsidR="001F731C" w:rsidRDefault="001F731C" w:rsidP="00356D35">
      <w:r>
        <w:separator/>
      </w:r>
    </w:p>
  </w:endnote>
  <w:endnote w:type="continuationSeparator" w:id="0">
    <w:p w14:paraId="05E7D4F5" w14:textId="77777777" w:rsidR="001F731C" w:rsidRDefault="001F731C" w:rsidP="0035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4EE3" w14:textId="77777777" w:rsidR="001F731C" w:rsidRDefault="001F731C" w:rsidP="00356D35">
      <w:r>
        <w:separator/>
      </w:r>
    </w:p>
  </w:footnote>
  <w:footnote w:type="continuationSeparator" w:id="0">
    <w:p w14:paraId="764F4F30" w14:textId="77777777" w:rsidR="001F731C" w:rsidRDefault="001F731C" w:rsidP="0035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3722"/>
    <w:multiLevelType w:val="hybridMultilevel"/>
    <w:tmpl w:val="726E6CB4"/>
    <w:lvl w:ilvl="0" w:tplc="86D4D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70"/>
    <w:rsid w:val="00002559"/>
    <w:rsid w:val="000C4006"/>
    <w:rsid w:val="001B4675"/>
    <w:rsid w:val="001F731C"/>
    <w:rsid w:val="002F63CA"/>
    <w:rsid w:val="00330B75"/>
    <w:rsid w:val="00345F70"/>
    <w:rsid w:val="00356D35"/>
    <w:rsid w:val="00477D55"/>
    <w:rsid w:val="00493922"/>
    <w:rsid w:val="004C7BEF"/>
    <w:rsid w:val="004F4E81"/>
    <w:rsid w:val="005D0354"/>
    <w:rsid w:val="006701BE"/>
    <w:rsid w:val="006F3C15"/>
    <w:rsid w:val="007012D4"/>
    <w:rsid w:val="007760CC"/>
    <w:rsid w:val="00777BA4"/>
    <w:rsid w:val="008346F5"/>
    <w:rsid w:val="008C53A0"/>
    <w:rsid w:val="00970A70"/>
    <w:rsid w:val="009A7A61"/>
    <w:rsid w:val="009C2D8F"/>
    <w:rsid w:val="00B067BD"/>
    <w:rsid w:val="00B77919"/>
    <w:rsid w:val="00BB04D0"/>
    <w:rsid w:val="00C5574C"/>
    <w:rsid w:val="00C87903"/>
    <w:rsid w:val="00C952D0"/>
    <w:rsid w:val="00CF139A"/>
    <w:rsid w:val="00D473FB"/>
    <w:rsid w:val="00D67986"/>
    <w:rsid w:val="00E3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95F82A"/>
  <w15:docId w15:val="{443A32A2-593E-4543-8AC9-B44000AC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F7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 w:val="21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1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 w:val="21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 w:val="2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45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45F7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356D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356D35"/>
    <w:rPr>
      <w:rFonts w:ascii="ＭＳ 明朝" w:eastAsia="ＭＳ 明朝" w:hAnsi="Century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56D3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356D35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山田　典生</cp:lastModifiedBy>
  <cp:revision>54</cp:revision>
  <cp:lastPrinted>2018-07-29T23:55:00Z</cp:lastPrinted>
  <dcterms:created xsi:type="dcterms:W3CDTF">2018-07-29T23:38:00Z</dcterms:created>
  <dcterms:modified xsi:type="dcterms:W3CDTF">2024-05-09T01:50:00Z</dcterms:modified>
</cp:coreProperties>
</file>